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F9" w:rsidRDefault="004A20F9" w:rsidP="004A20F9">
      <w:pPr>
        <w:pStyle w:val="a3"/>
        <w:jc w:val="right"/>
        <w:rPr>
          <w:spacing w:val="0"/>
        </w:rPr>
      </w:pPr>
      <w:bookmarkStart w:id="0" w:name="_GoBack"/>
      <w:bookmarkEnd w:id="0"/>
    </w:p>
    <w:p w:rsidR="003A5317" w:rsidRDefault="003A5317" w:rsidP="00E93FC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 xml:space="preserve">案　</w:t>
      </w:r>
      <w:r>
        <w:rPr>
          <w:rFonts w:eastAsia="Times New Roman" w:cs="Times New Roman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 xml:space="preserve">内　</w:t>
      </w:r>
      <w:r>
        <w:rPr>
          <w:rFonts w:eastAsia="Times New Roman" w:cs="Times New Roman"/>
          <w:spacing w:val="-1"/>
          <w:sz w:val="32"/>
          <w:szCs w:val="32"/>
        </w:rPr>
        <w:t xml:space="preserve"> </w:t>
      </w:r>
      <w:r>
        <w:rPr>
          <w:rFonts w:ascii="ＭＳ 明朝" w:hAnsi="ＭＳ 明朝" w:hint="eastAsia"/>
          <w:sz w:val="32"/>
          <w:szCs w:val="32"/>
        </w:rPr>
        <w:t>図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04"/>
      </w:tblGrid>
      <w:tr w:rsidR="003A5317">
        <w:tblPrEx>
          <w:tblCellMar>
            <w:top w:w="0" w:type="dxa"/>
            <w:bottom w:w="0" w:type="dxa"/>
          </w:tblCellMar>
        </w:tblPrEx>
        <w:trPr>
          <w:trHeight w:hRule="exact" w:val="12755"/>
        </w:trPr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17" w:rsidRDefault="003A5317">
            <w:pPr>
              <w:pStyle w:val="a3"/>
              <w:spacing w:before="110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rPr>
                <w:spacing w:val="0"/>
              </w:rPr>
            </w:pPr>
          </w:p>
          <w:p w:rsidR="003A5317" w:rsidRDefault="003A5317">
            <w:pPr>
              <w:pStyle w:val="a3"/>
              <w:spacing w:line="10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案内図</w:t>
            </w: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 w:hint="eastAsia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 w:hint="eastAsia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 w:hint="eastAsia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 w:hint="eastAsia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 w:hint="eastAsia"/>
              </w:rPr>
            </w:pPr>
          </w:p>
          <w:p w:rsidR="00133457" w:rsidRDefault="00315D75">
            <w:pPr>
              <w:pStyle w:val="a3"/>
              <w:spacing w:line="10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168275</wp:posOffset>
                      </wp:positionV>
                      <wp:extent cx="5534025" cy="6953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40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3457" w:rsidRPr="00CA6B63" w:rsidRDefault="00133457" w:rsidP="00CA6B63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260" w:lineRule="exact"/>
                                    <w:ind w:firstLineChars="100" w:firstLine="210"/>
                                    <w:rPr>
                                      <w:szCs w:val="21"/>
                                    </w:rPr>
                                  </w:pPr>
                                  <w:r w:rsidRPr="00CA6B63">
                                    <w:rPr>
                                      <w:rFonts w:ascii="ＭＳ 明朝" w:hint="eastAsia"/>
                                      <w:color w:val="000000"/>
                                      <w:szCs w:val="21"/>
                                    </w:rPr>
                                    <w:t>住宅地図と同等程度の記載とし、</w:t>
                                  </w:r>
                                  <w:r w:rsidRPr="00CA6B63">
                                    <w:rPr>
                                      <w:rFonts w:hint="eastAsia"/>
                                      <w:szCs w:val="21"/>
                                    </w:rPr>
                                    <w:t>方位、縮尺、道路及び目標となる地物を明記した地図に、当該対象建設工事を施工する場所を朱書きで着色して明示する。また、できる限り工事現場の隣接地、近隣地等の目標を記入する。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5pt;margin-top:13.25pt;width:435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">
                      <v:stroke dashstyle="dash"/>
                      <v:textbox>
                        <w:txbxContent>
                          <w:p w:rsidR="00133457" w:rsidRPr="00CA6B63" w:rsidRDefault="00133457" w:rsidP="00CA6B63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60" w:lineRule="exact"/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CA6B63">
                              <w:rPr>
                                <w:rFonts w:ascii="ＭＳ 明朝" w:hint="eastAsia"/>
                                <w:color w:val="000000"/>
                                <w:szCs w:val="21"/>
                              </w:rPr>
                              <w:t>住宅地図と同等程度の記載とし、</w:t>
                            </w:r>
                            <w:r w:rsidRPr="00CA6B63">
                              <w:rPr>
                                <w:rFonts w:hint="eastAsia"/>
                                <w:szCs w:val="21"/>
                              </w:rPr>
                              <w:t>方位、縮尺、道路及び目標となる地物を明記した地図に、当該対象建設工事を施工する場所を朱書きで着色して明示する。また、できる限り工事現場の隣接地、近隣地等の目標を記入する。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 w:hint="eastAsia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 w:hint="eastAsia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rFonts w:ascii="ＭＳ 明朝" w:hAnsi="ＭＳ 明朝" w:hint="eastAsia"/>
              </w:rPr>
            </w:pPr>
          </w:p>
          <w:p w:rsidR="00133457" w:rsidRDefault="00133457">
            <w:pPr>
              <w:pStyle w:val="a3"/>
              <w:spacing w:line="1000" w:lineRule="exact"/>
              <w:jc w:val="center"/>
              <w:rPr>
                <w:spacing w:val="0"/>
              </w:rPr>
            </w:pPr>
          </w:p>
        </w:tc>
      </w:tr>
    </w:tbl>
    <w:p w:rsidR="003A5317" w:rsidRDefault="003A5317">
      <w:pPr>
        <w:pStyle w:val="a3"/>
        <w:rPr>
          <w:spacing w:val="0"/>
        </w:rPr>
      </w:pPr>
    </w:p>
    <w:sectPr w:rsidR="003A5317" w:rsidSect="004D2C0E">
      <w:pgSz w:w="11906" w:h="16838"/>
      <w:pgMar w:top="1134" w:right="1003" w:bottom="1134" w:left="1004" w:header="720" w:footer="720" w:gutter="0"/>
      <w:pgNumType w:fmt="numberInDash"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E4" w:rsidRDefault="004441E4">
      <w:r>
        <w:separator/>
      </w:r>
    </w:p>
  </w:endnote>
  <w:endnote w:type="continuationSeparator" w:id="0">
    <w:p w:rsidR="004441E4" w:rsidRDefault="0044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E4" w:rsidRDefault="004441E4">
      <w:r>
        <w:separator/>
      </w:r>
    </w:p>
  </w:footnote>
  <w:footnote w:type="continuationSeparator" w:id="0">
    <w:p w:rsidR="004441E4" w:rsidRDefault="00444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17"/>
    <w:rsid w:val="000E1891"/>
    <w:rsid w:val="00133457"/>
    <w:rsid w:val="00163336"/>
    <w:rsid w:val="00247A13"/>
    <w:rsid w:val="002F50BA"/>
    <w:rsid w:val="00315D75"/>
    <w:rsid w:val="003A5317"/>
    <w:rsid w:val="003B22D2"/>
    <w:rsid w:val="004441E4"/>
    <w:rsid w:val="004A0279"/>
    <w:rsid w:val="004A20F9"/>
    <w:rsid w:val="004D2C0E"/>
    <w:rsid w:val="004F6AB3"/>
    <w:rsid w:val="007A5B27"/>
    <w:rsid w:val="007C2682"/>
    <w:rsid w:val="00CA6B63"/>
    <w:rsid w:val="00E9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14E72-FA83-41AE-9F02-AC5F6BD7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rsid w:val="00E93F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3F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93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</vt:lpstr>
      <vt:lpstr>参考様式</vt:lpstr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Windows ユーザー</dc:creator>
  <cp:keywords/>
  <dc:description/>
  <cp:lastModifiedBy>Windows ユーザー</cp:lastModifiedBy>
  <cp:revision>2</cp:revision>
  <cp:lastPrinted>2007-05-16T02:52:00Z</cp:lastPrinted>
  <dcterms:created xsi:type="dcterms:W3CDTF">2021-05-31T23:48:00Z</dcterms:created>
  <dcterms:modified xsi:type="dcterms:W3CDTF">2021-05-31T23:48:00Z</dcterms:modified>
</cp:coreProperties>
</file>